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2ABD" w14:textId="77777777" w:rsidR="009F4EE7" w:rsidRDefault="00D7513D">
      <w:pPr>
        <w:widowControl w:val="0"/>
        <w:tabs>
          <w:tab w:val="left" w:pos="5304"/>
        </w:tabs>
        <w:spacing w:line="560" w:lineRule="exact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附件：</w:t>
      </w:r>
    </w:p>
    <w:p w14:paraId="324E81D5" w14:textId="77777777" w:rsidR="009F4EE7" w:rsidRDefault="00D7513D">
      <w:pPr>
        <w:widowControl w:val="0"/>
        <w:tabs>
          <w:tab w:val="left" w:pos="5304"/>
        </w:tabs>
        <w:spacing w:after="240" w:line="560" w:lineRule="exact"/>
        <w:ind w:firstLineChars="0" w:firstLine="0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半导体所公开选聘科研业务部副主任报名表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81"/>
        <w:gridCol w:w="320"/>
        <w:gridCol w:w="580"/>
        <w:gridCol w:w="720"/>
        <w:gridCol w:w="1110"/>
        <w:gridCol w:w="1163"/>
        <w:gridCol w:w="1440"/>
        <w:gridCol w:w="788"/>
        <w:gridCol w:w="899"/>
        <w:gridCol w:w="1702"/>
      </w:tblGrid>
      <w:tr w:rsidR="009F4EE7" w14:paraId="622D18BE" w14:textId="77777777">
        <w:trPr>
          <w:cantSplit/>
          <w:trHeight w:val="64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94CF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872A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3869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1265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AF72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5A8B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4DD5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94DC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78369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14:paraId="5E790233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寸</w:t>
            </w:r>
          </w:p>
          <w:p w14:paraId="63563B10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免冠照片</w:t>
            </w:r>
          </w:p>
          <w:p w14:paraId="7E24BB29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9F4EE7" w14:paraId="294FD0FD" w14:textId="77777777">
        <w:trPr>
          <w:cantSplit/>
          <w:trHeight w:val="64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0CCF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4E98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FE8C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F30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F7DD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  <w:p w14:paraId="56FDDAFC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和专业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DF92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BBEB3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9F4EE7" w14:paraId="4B105149" w14:textId="77777777">
        <w:trPr>
          <w:cantSplit/>
          <w:trHeight w:val="64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C54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2B3A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1B85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</w:t>
            </w:r>
          </w:p>
          <w:p w14:paraId="6EB1BA25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0EF5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AE0A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1BA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9B9F9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9F4EE7" w14:paraId="782DB9C8" w14:textId="77777777">
        <w:trPr>
          <w:trHeight w:val="586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077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现所在单位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21FD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E22B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熟悉何种</w:t>
            </w:r>
          </w:p>
          <w:p w14:paraId="570C5DBE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外语及等级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1EDD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9F4EE7" w14:paraId="6BB885D3" w14:textId="77777777">
        <w:trPr>
          <w:cantSplit/>
          <w:trHeight w:val="568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2206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F719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7FC1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 w14:paraId="65B3EAC0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A735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</w:tc>
      </w:tr>
      <w:tr w:rsidR="009F4EE7" w14:paraId="376C14A7" w14:textId="77777777">
        <w:trPr>
          <w:cantSplit/>
          <w:trHeight w:val="682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ED3C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曾任职务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AC2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9F4EE7" w14:paraId="0247B108" w14:textId="77777777">
        <w:trPr>
          <w:cantSplit/>
          <w:trHeight w:val="682"/>
          <w:jc w:val="center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BC8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8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CB93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9F4EE7" w14:paraId="65E65F25" w14:textId="77777777">
        <w:trPr>
          <w:cantSplit/>
          <w:trHeight w:val="960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1F3B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433DCB11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  <w:p w14:paraId="34A4113C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8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FE45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14:paraId="53685DE1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9F4EE7" w14:paraId="1BBFEA20" w14:textId="77777777">
        <w:trPr>
          <w:cantSplit/>
          <w:trHeight w:val="1060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098C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27C42A69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 w14:paraId="2B9BBCDC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8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1F0A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14:paraId="43187150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9F4EE7" w14:paraId="734B4C13" w14:textId="77777777">
        <w:trPr>
          <w:cantSplit/>
          <w:trHeight w:val="1314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7BDB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 w14:paraId="17ED5D2C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 w14:paraId="081C27F2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业绩</w:t>
            </w:r>
          </w:p>
        </w:tc>
        <w:tc>
          <w:tcPr>
            <w:tcW w:w="8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22EA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14:paraId="00894719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14:paraId="2D7946A0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14:paraId="209738FA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14:paraId="64718D6C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9F4EE7" w14:paraId="65B504C4" w14:textId="77777777">
        <w:trPr>
          <w:cantSplit/>
          <w:trHeight w:val="1071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6359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获得奖励表彰情况</w:t>
            </w:r>
          </w:p>
        </w:tc>
        <w:tc>
          <w:tcPr>
            <w:tcW w:w="8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1D49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14:paraId="6B6225BA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14:paraId="2F4E30DB" w14:textId="77777777" w:rsidR="009F4EE7" w:rsidRDefault="009F4EE7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</w:tr>
      <w:tr w:rsidR="009F4EE7" w14:paraId="111CB695" w14:textId="77777777">
        <w:trPr>
          <w:cantSplit/>
          <w:trHeight w:val="908"/>
          <w:jc w:val="center"/>
        </w:trPr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0C8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资格审查意见</w:t>
            </w:r>
          </w:p>
          <w:p w14:paraId="3E4A72FB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（非本人填写）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D76E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</w:p>
          <w:p w14:paraId="653A8567" w14:textId="77777777" w:rsidR="009F4EE7" w:rsidRDefault="00D7513D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59536C4" w14:textId="77777777" w:rsidR="009F4EE7" w:rsidRDefault="00D7513D">
      <w:pPr>
        <w:widowControl w:val="0"/>
        <w:spacing w:line="300" w:lineRule="exact"/>
        <w:ind w:leftChars="-44" w:left="3" w:hangingChars="60" w:hanging="142"/>
      </w:pPr>
      <w:r>
        <w:rPr>
          <w:rFonts w:ascii="仿宋_GB2312" w:hint="eastAsia"/>
          <w:sz w:val="24"/>
        </w:rPr>
        <w:t>申请人签名：                 手机：                   日期：    年   月   日</w:t>
      </w:r>
    </w:p>
    <w:sectPr w:rsidR="009F4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141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7ECA" w14:textId="77777777" w:rsidR="003B6F72" w:rsidRDefault="003B6F72">
      <w:pPr>
        <w:spacing w:line="240" w:lineRule="auto"/>
        <w:ind w:firstLine="640"/>
      </w:pPr>
      <w:r>
        <w:separator/>
      </w:r>
    </w:p>
  </w:endnote>
  <w:endnote w:type="continuationSeparator" w:id="0">
    <w:p w14:paraId="51C3B5BB" w14:textId="77777777" w:rsidR="003B6F72" w:rsidRDefault="003B6F7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2C8E" w14:textId="77777777" w:rsidR="009F4EE7" w:rsidRDefault="00D7513D">
    <w:pPr>
      <w:pStyle w:val="a6"/>
      <w:ind w:firstLineChars="102" w:firstLine="286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D6BD" w14:textId="77777777" w:rsidR="009F4EE7" w:rsidRDefault="00D7513D">
    <w:pPr>
      <w:pStyle w:val="a6"/>
      <w:ind w:rightChars="62" w:right="198" w:firstLine="560"/>
      <w:jc w:val="right"/>
    </w:pPr>
    <w:r>
      <w:rPr>
        <w:rFonts w:ascii="宋体" w:hAnsi="宋体"/>
      </w:rPr>
      <w:fldChar w:fldCharType="begin"/>
    </w:r>
    <w:r>
      <w:rPr>
        <w:rFonts w:ascii="宋体" w:hAnsi="宋体"/>
      </w:rPr>
      <w:instrText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5C3" w14:textId="77777777" w:rsidR="009F4EE7" w:rsidRDefault="009F4EE7">
    <w:pPr>
      <w:pStyle w:val="a6"/>
      <w:ind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28C4" w14:textId="77777777" w:rsidR="003B6F72" w:rsidRDefault="003B6F72">
      <w:pPr>
        <w:spacing w:line="240" w:lineRule="auto"/>
        <w:ind w:firstLine="640"/>
      </w:pPr>
      <w:r>
        <w:separator/>
      </w:r>
    </w:p>
  </w:footnote>
  <w:footnote w:type="continuationSeparator" w:id="0">
    <w:p w14:paraId="34614E17" w14:textId="77777777" w:rsidR="003B6F72" w:rsidRDefault="003B6F7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A23B" w14:textId="77777777" w:rsidR="009F4EE7" w:rsidRDefault="009F4EE7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F147" w14:textId="77777777" w:rsidR="009F4EE7" w:rsidRDefault="009F4EE7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68C4" w14:textId="77777777" w:rsidR="009F4EE7" w:rsidRDefault="009F4EE7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5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RmZWEzMGViYTQwODE4NjYwYmFlNGQ2MTQwMWJkNWEifQ=="/>
  </w:docVars>
  <w:rsids>
    <w:rsidRoot w:val="00737138"/>
    <w:rsid w:val="00007B8F"/>
    <w:rsid w:val="00017EC5"/>
    <w:rsid w:val="00034137"/>
    <w:rsid w:val="000A6E13"/>
    <w:rsid w:val="000B33E4"/>
    <w:rsid w:val="000E452A"/>
    <w:rsid w:val="000F0316"/>
    <w:rsid w:val="00136A49"/>
    <w:rsid w:val="00183C02"/>
    <w:rsid w:val="00190AFE"/>
    <w:rsid w:val="00194E1C"/>
    <w:rsid w:val="00194F52"/>
    <w:rsid w:val="001A59E3"/>
    <w:rsid w:val="001B6BFB"/>
    <w:rsid w:val="001E4BD0"/>
    <w:rsid w:val="00200AAE"/>
    <w:rsid w:val="00210CC7"/>
    <w:rsid w:val="002629C3"/>
    <w:rsid w:val="0028385A"/>
    <w:rsid w:val="00292BD5"/>
    <w:rsid w:val="002A543D"/>
    <w:rsid w:val="002C2622"/>
    <w:rsid w:val="002E77E9"/>
    <w:rsid w:val="00326DBB"/>
    <w:rsid w:val="00360341"/>
    <w:rsid w:val="003768CF"/>
    <w:rsid w:val="00387FF4"/>
    <w:rsid w:val="00392527"/>
    <w:rsid w:val="003A1072"/>
    <w:rsid w:val="003B6F72"/>
    <w:rsid w:val="003C602D"/>
    <w:rsid w:val="003D47A2"/>
    <w:rsid w:val="003E4612"/>
    <w:rsid w:val="00424E1F"/>
    <w:rsid w:val="0043071F"/>
    <w:rsid w:val="00493F95"/>
    <w:rsid w:val="00514773"/>
    <w:rsid w:val="00520D53"/>
    <w:rsid w:val="00540606"/>
    <w:rsid w:val="00550DA2"/>
    <w:rsid w:val="00557AFD"/>
    <w:rsid w:val="00564746"/>
    <w:rsid w:val="005A5E26"/>
    <w:rsid w:val="00642B23"/>
    <w:rsid w:val="00650076"/>
    <w:rsid w:val="00683A60"/>
    <w:rsid w:val="006B5FE9"/>
    <w:rsid w:val="006B7BBF"/>
    <w:rsid w:val="006C75C4"/>
    <w:rsid w:val="006E6A91"/>
    <w:rsid w:val="007360EA"/>
    <w:rsid w:val="00737138"/>
    <w:rsid w:val="00774669"/>
    <w:rsid w:val="00787F89"/>
    <w:rsid w:val="007C275B"/>
    <w:rsid w:val="00800205"/>
    <w:rsid w:val="00815EF9"/>
    <w:rsid w:val="00823710"/>
    <w:rsid w:val="00885CD6"/>
    <w:rsid w:val="008B2D3C"/>
    <w:rsid w:val="0093206F"/>
    <w:rsid w:val="009334BC"/>
    <w:rsid w:val="009452E1"/>
    <w:rsid w:val="00946E52"/>
    <w:rsid w:val="009909C7"/>
    <w:rsid w:val="00992BF0"/>
    <w:rsid w:val="0099472E"/>
    <w:rsid w:val="009D6331"/>
    <w:rsid w:val="009D7D8D"/>
    <w:rsid w:val="009F4EE7"/>
    <w:rsid w:val="00A778D7"/>
    <w:rsid w:val="00AA6ED0"/>
    <w:rsid w:val="00AB6BB1"/>
    <w:rsid w:val="00B20F60"/>
    <w:rsid w:val="00B415C0"/>
    <w:rsid w:val="00B6278A"/>
    <w:rsid w:val="00BA669D"/>
    <w:rsid w:val="00BD2DFE"/>
    <w:rsid w:val="00BE3990"/>
    <w:rsid w:val="00C16375"/>
    <w:rsid w:val="00C66C1F"/>
    <w:rsid w:val="00C8253D"/>
    <w:rsid w:val="00CA7660"/>
    <w:rsid w:val="00CD5354"/>
    <w:rsid w:val="00CE15B1"/>
    <w:rsid w:val="00CF3379"/>
    <w:rsid w:val="00D34E12"/>
    <w:rsid w:val="00D45FD1"/>
    <w:rsid w:val="00D53F97"/>
    <w:rsid w:val="00D62831"/>
    <w:rsid w:val="00D652E0"/>
    <w:rsid w:val="00D7513D"/>
    <w:rsid w:val="00D76303"/>
    <w:rsid w:val="00D76C31"/>
    <w:rsid w:val="00DA38EB"/>
    <w:rsid w:val="00DB15DB"/>
    <w:rsid w:val="00DD1B1A"/>
    <w:rsid w:val="00DE5152"/>
    <w:rsid w:val="00DF78C1"/>
    <w:rsid w:val="00E45EB1"/>
    <w:rsid w:val="00E46DAC"/>
    <w:rsid w:val="00EB04DB"/>
    <w:rsid w:val="00F01F85"/>
    <w:rsid w:val="00F478E3"/>
    <w:rsid w:val="00F86F81"/>
    <w:rsid w:val="00F9595F"/>
    <w:rsid w:val="00FA70B2"/>
    <w:rsid w:val="00FB60C6"/>
    <w:rsid w:val="00FE26C1"/>
    <w:rsid w:val="015775B7"/>
    <w:rsid w:val="02FC3289"/>
    <w:rsid w:val="09FF7DFA"/>
    <w:rsid w:val="0E6A0498"/>
    <w:rsid w:val="164B1438"/>
    <w:rsid w:val="27030ABA"/>
    <w:rsid w:val="29023E15"/>
    <w:rsid w:val="292B0BF0"/>
    <w:rsid w:val="293A0BE0"/>
    <w:rsid w:val="2C443C36"/>
    <w:rsid w:val="30CF7529"/>
    <w:rsid w:val="31922B0F"/>
    <w:rsid w:val="34E1455E"/>
    <w:rsid w:val="3942200C"/>
    <w:rsid w:val="3C3976F6"/>
    <w:rsid w:val="3D115F7D"/>
    <w:rsid w:val="522B28E8"/>
    <w:rsid w:val="54C206CE"/>
    <w:rsid w:val="57AF48B9"/>
    <w:rsid w:val="57FC199A"/>
    <w:rsid w:val="5F4B136B"/>
    <w:rsid w:val="5F681D4F"/>
    <w:rsid w:val="61FE4473"/>
    <w:rsid w:val="683326C9"/>
    <w:rsid w:val="687C7897"/>
    <w:rsid w:val="6AA11367"/>
    <w:rsid w:val="7C06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56B3"/>
  <w15:docId w15:val="{B5AB9173-C322-4E6E-A0F3-FCCEECF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仿宋_GB2312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line="580" w:lineRule="exact"/>
      <w:ind w:firstLineChars="200" w:firstLine="200"/>
      <w:jc w:val="both"/>
    </w:pPr>
    <w:rPr>
      <w:rFonts w:ascii="仿宋" w:hAnsi="仿宋"/>
      <w:kern w:val="2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pPr>
      <w:widowControl w:val="0"/>
      <w:outlineLvl w:val="1"/>
    </w:pPr>
    <w:rPr>
      <w:rFonts w:ascii="黑体" w:eastAsia="黑体" w:hAnsi="等线 Light"/>
      <w:bCs/>
      <w:szCs w:val="22"/>
    </w:rPr>
  </w:style>
  <w:style w:type="paragraph" w:styleId="3">
    <w:name w:val="heading 3"/>
    <w:basedOn w:val="a"/>
    <w:next w:val="a"/>
    <w:link w:val="30"/>
    <w:autoRedefine/>
    <w:uiPriority w:val="9"/>
    <w:qFormat/>
    <w:pPr>
      <w:keepNext/>
      <w:keepLines/>
      <w:outlineLvl w:val="2"/>
    </w:pPr>
    <w:rPr>
      <w:rFonts w:eastAsia="楷体"/>
      <w:bCs/>
    </w:rPr>
  </w:style>
  <w:style w:type="paragraph" w:styleId="4">
    <w:name w:val="heading 4"/>
    <w:basedOn w:val="a"/>
    <w:next w:val="a"/>
    <w:link w:val="40"/>
    <w:autoRedefine/>
    <w:uiPriority w:val="9"/>
    <w:qFormat/>
    <w:pPr>
      <w:keepNext/>
      <w:keepLines/>
      <w:outlineLvl w:val="3"/>
    </w:pPr>
    <w:rPr>
      <w:b/>
      <w:bCs/>
      <w:snapToGrid w:val="0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pacing w:line="240" w:lineRule="atLeast"/>
    </w:pPr>
    <w:rPr>
      <w:rFonts w:eastAsia="宋体"/>
      <w:sz w:val="2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ab"/>
    <w:autoRedefine/>
    <w:uiPriority w:val="10"/>
    <w:qFormat/>
    <w:pPr>
      <w:spacing w:before="240" w:after="60"/>
      <w:outlineLvl w:val="0"/>
    </w:pPr>
    <w:rPr>
      <w:rFonts w:ascii="等线 Light" w:eastAsia="黑体" w:hAnsi="等线 Light"/>
      <w:b/>
      <w:bCs/>
    </w:rPr>
  </w:style>
  <w:style w:type="character" w:styleId="ac">
    <w:name w:val="Hyperlink"/>
    <w:autoRedefine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方正小标宋简体"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黑体" w:eastAsia="黑体" w:hAnsi="等线 Light" w:cs="Times New Roman"/>
      <w:bCs/>
      <w:szCs w:val="22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仿宋" w:eastAsia="楷体" w:hAnsi="仿宋"/>
      <w:bCs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="仿宋" w:hAnsi="仿宋" w:cs="Times New Roman"/>
      <w:b/>
      <w:bCs/>
      <w:snapToGrid w:val="0"/>
      <w:kern w:val="0"/>
      <w:szCs w:val="28"/>
    </w:rPr>
  </w:style>
  <w:style w:type="character" w:customStyle="1" w:styleId="a7">
    <w:name w:val="页脚 字符"/>
    <w:basedOn w:val="a0"/>
    <w:link w:val="a6"/>
    <w:autoRedefine/>
    <w:uiPriority w:val="99"/>
    <w:qFormat/>
    <w:rPr>
      <w:rFonts w:eastAsia="宋体"/>
      <w:sz w:val="28"/>
      <w:szCs w:val="18"/>
    </w:rPr>
  </w:style>
  <w:style w:type="character" w:customStyle="1" w:styleId="a9">
    <w:name w:val="页眉 字符"/>
    <w:basedOn w:val="a0"/>
    <w:link w:val="a8"/>
    <w:autoRedefine/>
    <w:uiPriority w:val="99"/>
    <w:qFormat/>
    <w:rPr>
      <w:rFonts w:ascii="仿宋_GB2312"/>
      <w:sz w:val="18"/>
      <w:szCs w:val="18"/>
    </w:rPr>
  </w:style>
  <w:style w:type="character" w:customStyle="1" w:styleId="ab">
    <w:name w:val="标题 字符"/>
    <w:basedOn w:val="a0"/>
    <w:link w:val="aa"/>
    <w:autoRedefine/>
    <w:uiPriority w:val="10"/>
    <w:qFormat/>
    <w:rPr>
      <w:rFonts w:ascii="等线 Light" w:eastAsia="黑体" w:hAnsi="等线 Light" w:cs="Times New Roman"/>
      <w:b/>
      <w:bCs/>
    </w:rPr>
  </w:style>
  <w:style w:type="paragraph" w:customStyle="1" w:styleId="ad">
    <w:name w:val="表格"/>
    <w:basedOn w:val="a"/>
    <w:next w:val="a"/>
    <w:link w:val="ae"/>
    <w:autoRedefine/>
    <w:qFormat/>
    <w:pPr>
      <w:ind w:firstLineChars="0" w:firstLine="0"/>
    </w:pPr>
  </w:style>
  <w:style w:type="character" w:customStyle="1" w:styleId="ae">
    <w:name w:val="表格 字符"/>
    <w:basedOn w:val="a0"/>
    <w:link w:val="ad"/>
    <w:autoRedefine/>
    <w:qFormat/>
    <w:rPr>
      <w:rFonts w:ascii="仿宋_GB2312"/>
    </w:rPr>
  </w:style>
  <w:style w:type="paragraph" w:styleId="af">
    <w:name w:val="List Paragraph"/>
    <w:basedOn w:val="a"/>
    <w:autoRedefine/>
    <w:uiPriority w:val="34"/>
    <w:qFormat/>
    <w:pPr>
      <w:widowControl w:val="0"/>
      <w:ind w:firstLineChars="0" w:firstLine="0"/>
    </w:pPr>
    <w:rPr>
      <w:rFonts w:ascii="仿宋_GB2312" w:hAnsi="等线"/>
      <w:szCs w:val="24"/>
    </w:rPr>
  </w:style>
  <w:style w:type="paragraph" w:customStyle="1" w:styleId="11">
    <w:name w:val="修订1"/>
    <w:autoRedefine/>
    <w:hidden/>
    <w:uiPriority w:val="99"/>
    <w:semiHidden/>
    <w:qFormat/>
    <w:rPr>
      <w:rFonts w:ascii="仿宋" w:hAnsi="仿宋"/>
      <w:kern w:val="2"/>
      <w:sz w:val="32"/>
      <w:szCs w:val="32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="仿宋" w:hAnsi="仿宋"/>
      <w:kern w:val="2"/>
      <w:sz w:val="18"/>
      <w:szCs w:val="18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&#33258;&#23450;&#20041;%20Office%20&#27169;&#26495;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丁燕</dc:creator>
  <cp:lastModifiedBy>SUHAICHANG</cp:lastModifiedBy>
  <cp:revision>4</cp:revision>
  <cp:lastPrinted>2022-01-18T16:20:00Z</cp:lastPrinted>
  <dcterms:created xsi:type="dcterms:W3CDTF">2024-03-27T06:37:00Z</dcterms:created>
  <dcterms:modified xsi:type="dcterms:W3CDTF">2024-03-27T06:37:00Z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E4265AE4943545D086763477C4896048</vt:lpwstr>
  </property>
</Properties>
</file>